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Default="00F11C73" w:rsidP="00875173">
      <w:pPr>
        <w:spacing w:after="240"/>
        <w:jc w:val="center"/>
      </w:pPr>
      <w:r w:rsidRPr="00996924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C73" w:rsidRPr="004A2EA7" w:rsidRDefault="00D81EA2" w:rsidP="00F9771D">
      <w:pPr>
        <w:pStyle w:val="Heading1"/>
        <w:jc w:val="center"/>
        <w:rPr>
          <w:rFonts w:asciiTheme="minorHAnsi" w:hAnsiTheme="minorHAnsi" w:cstheme="minorHAnsi"/>
          <w:sz w:val="32"/>
        </w:rPr>
      </w:pPr>
      <w:r w:rsidRPr="004A2EA7">
        <w:rPr>
          <w:rFonts w:asciiTheme="minorHAnsi" w:hAnsiTheme="minorHAnsi" w:cstheme="minorHAnsi"/>
          <w:sz w:val="32"/>
        </w:rPr>
        <w:t>Criminal Charges/Convictions Disclosure Form</w:t>
      </w:r>
    </w:p>
    <w:p w:rsidR="00875173" w:rsidRPr="004A2EA7" w:rsidRDefault="00875173" w:rsidP="00875173">
      <w:pPr>
        <w:rPr>
          <w:rFonts w:asciiTheme="minorHAnsi" w:hAnsiTheme="minorHAnsi" w:cstheme="minorHAnsi"/>
        </w:rPr>
      </w:pPr>
    </w:p>
    <w:p w:rsidR="00875173" w:rsidRPr="004A2EA7" w:rsidRDefault="00875173" w:rsidP="00875173">
      <w:pPr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>Directions:</w:t>
      </w:r>
    </w:p>
    <w:p w:rsidR="00875173" w:rsidRPr="004A2EA7" w:rsidRDefault="00875173" w:rsidP="0087517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>Enter your name, department name for your primary position and the name of your Administrative Supervisor for your primary position.</w:t>
      </w:r>
    </w:p>
    <w:p w:rsidR="00875173" w:rsidRPr="004A2EA7" w:rsidRDefault="00875173" w:rsidP="0087517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>Complete the entire form, providing all appropriate information related to the charge(s) or conviction(s).</w:t>
      </w:r>
    </w:p>
    <w:p w:rsidR="00875173" w:rsidRPr="004A2EA7" w:rsidRDefault="00875173" w:rsidP="0087517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>Sign and date the form below in the applicable fields. Electronic Signatures are accepted.</w:t>
      </w:r>
    </w:p>
    <w:p w:rsidR="00875173" w:rsidRPr="004A2EA7" w:rsidRDefault="00875173" w:rsidP="0087517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 xml:space="preserve">Email the form to </w:t>
      </w:r>
      <w:hyperlink r:id="rId9" w:tooltip="Human Resources email address" w:history="1">
        <w:r w:rsidR="004A2EA7" w:rsidRPr="004A2EA7">
          <w:rPr>
            <w:rStyle w:val="Hyperlink"/>
            <w:rFonts w:asciiTheme="minorHAnsi" w:hAnsiTheme="minorHAnsi" w:cstheme="minorHAnsi"/>
          </w:rPr>
          <w:t>hr@lcc.edu</w:t>
        </w:r>
      </w:hyperlink>
      <w:r w:rsidRPr="004A2EA7">
        <w:rPr>
          <w:rFonts w:asciiTheme="minorHAnsi" w:hAnsiTheme="minorHAnsi" w:cstheme="minorHAnsi"/>
        </w:rPr>
        <w:t xml:space="preserve">. </w:t>
      </w:r>
    </w:p>
    <w:p w:rsidR="00D81EA2" w:rsidRPr="004A2EA7" w:rsidRDefault="00D81EA2" w:rsidP="00D81EA2">
      <w:pPr>
        <w:rPr>
          <w:rFonts w:asciiTheme="minorHAnsi" w:hAnsiTheme="minorHAnsi" w:cstheme="minorHAnsi"/>
        </w:rPr>
      </w:pPr>
    </w:p>
    <w:p w:rsidR="00F74960" w:rsidRPr="004A2EA7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4A2EA7">
        <w:rPr>
          <w:rFonts w:asciiTheme="minorHAnsi" w:hAnsiTheme="minorHAnsi" w:cstheme="minorHAnsi"/>
          <w:b/>
        </w:rPr>
        <w:t xml:space="preserve">Employee Name: </w:t>
      </w:r>
      <w:sdt>
        <w:sdtPr>
          <w:rPr>
            <w:rFonts w:asciiTheme="minorHAnsi" w:hAnsiTheme="minorHAnsi" w:cstheme="minorHAnsi"/>
            <w:b/>
          </w:rPr>
          <w:tag w:val="Employee Name"/>
          <w:id w:val="1535773926"/>
          <w:placeholder>
            <w:docPart w:val="38E876F437844F4D88C0ABBD1D1A97A8"/>
          </w:placeholder>
          <w:showingPlcHdr/>
        </w:sdtPr>
        <w:sdtEndPr/>
        <w:sdtContent>
          <w:r w:rsidR="00F9771D"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:rsidR="00000542" w:rsidRPr="004A2EA7" w:rsidRDefault="00000542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F74960" w:rsidRPr="004A2EA7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4A2EA7">
        <w:rPr>
          <w:rFonts w:asciiTheme="minorHAnsi" w:hAnsiTheme="minorHAnsi" w:cstheme="minorHAnsi"/>
          <w:b/>
        </w:rPr>
        <w:t>Employee Banner ID</w:t>
      </w:r>
      <w:r w:rsidR="00E20156" w:rsidRPr="004A2EA7">
        <w:rPr>
          <w:rFonts w:asciiTheme="minorHAnsi" w:hAnsiTheme="minorHAnsi" w:cstheme="minorHAnsi"/>
          <w:b/>
        </w:rPr>
        <w:t xml:space="preserve"> or Username</w:t>
      </w:r>
      <w:r w:rsidRPr="004A2EA7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/>
          </w:rPr>
          <w:tag w:val="Employee Banner ID or Username"/>
          <w:id w:val="1658952790"/>
          <w:placeholder>
            <w:docPart w:val="DA7D4225DDE043F8BE0048036E688776"/>
          </w:placeholder>
          <w:showingPlcHdr/>
        </w:sdtPr>
        <w:sdtEndPr/>
        <w:sdtContent>
          <w:r w:rsidR="00F9771D"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:rsidR="00F74960" w:rsidRPr="004A2EA7" w:rsidRDefault="00F74960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E20156" w:rsidRPr="004A2EA7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4A2EA7"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 you work in"/>
          <w:id w:val="1037005848"/>
          <w:placeholder>
            <w:docPart w:val="1794D3CC58D14B4BBA604BA0511C4724"/>
          </w:placeholder>
          <w:showingPlcHdr/>
        </w:sdtPr>
        <w:sdtEndPr/>
        <w:sdtContent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:rsidR="00224CDD" w:rsidRPr="004A2EA7" w:rsidRDefault="00224CDD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224CDD" w:rsidRPr="004A2EA7" w:rsidRDefault="00224CDD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4A2EA7">
        <w:rPr>
          <w:rFonts w:asciiTheme="minorHAnsi" w:hAnsiTheme="minorHAnsi" w:cstheme="minorHAnsi"/>
          <w:b/>
        </w:rPr>
        <w:t xml:space="preserve">Administrative Supervisor: </w:t>
      </w:r>
      <w:sdt>
        <w:sdtPr>
          <w:rPr>
            <w:rFonts w:asciiTheme="minorHAnsi" w:hAnsiTheme="minorHAnsi" w:cstheme="minorHAnsi"/>
            <w:b/>
          </w:rPr>
          <w:tag w:val="Administrative Supervisor"/>
          <w:id w:val="52365879"/>
          <w:placeholder>
            <w:docPart w:val="CE0D97FB3B254B55AD5903D3AD747B02"/>
          </w:placeholder>
          <w:showingPlcHdr/>
        </w:sdtPr>
        <w:sdtEndPr/>
        <w:sdtContent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:rsidR="00E20156" w:rsidRPr="004A2EA7" w:rsidRDefault="00E20156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224CDD" w:rsidRPr="004A2EA7" w:rsidRDefault="00C049F1" w:rsidP="00483C6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felony you are currently charged for"/>
          <w:id w:val="73312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DD" w:rsidRPr="004A2EA7">
            <w:rPr>
              <w:rFonts w:ascii="Segoe UI Symbol" w:eastAsia="MS Gothic" w:hAnsi="Segoe UI Symbol" w:cs="Segoe UI Symbol"/>
            </w:rPr>
            <w:t>☐</w:t>
          </w:r>
        </w:sdtContent>
      </w:sdt>
      <w:r w:rsidR="00224CDD" w:rsidRPr="004A2EA7">
        <w:rPr>
          <w:rFonts w:asciiTheme="minorHAnsi" w:hAnsiTheme="minorHAnsi" w:cstheme="minorHAnsi"/>
        </w:rPr>
        <w:t xml:space="preserve"> </w:t>
      </w:r>
      <w:r w:rsidR="00E20156" w:rsidRPr="004A2EA7">
        <w:rPr>
          <w:rFonts w:asciiTheme="minorHAnsi" w:hAnsiTheme="minorHAnsi" w:cstheme="minorHAnsi"/>
        </w:rPr>
        <w:t>I</w:t>
      </w:r>
      <w:r w:rsidR="00224CDD" w:rsidRPr="004A2EA7">
        <w:rPr>
          <w:rFonts w:asciiTheme="minorHAnsi" w:hAnsiTheme="minorHAnsi" w:cstheme="minorHAnsi"/>
        </w:rPr>
        <w:t xml:space="preserve"> am currently charged with the following felony (do not list misdemeanor or civil infraction charges): </w:t>
      </w:r>
      <w:sdt>
        <w:sdtPr>
          <w:rPr>
            <w:rFonts w:asciiTheme="minorHAnsi" w:hAnsiTheme="minorHAnsi" w:cstheme="minorHAnsi"/>
          </w:rPr>
          <w:tag w:val="Enter the felony currently charged with"/>
          <w:id w:val="928236055"/>
          <w:placeholder>
            <w:docPart w:val="980222B45A9B41119E39EEECBFE49AE8"/>
          </w:placeholder>
          <w:showingPlcHdr/>
        </w:sdtPr>
        <w:sdtEndPr/>
        <w:sdtContent>
          <w:r w:rsidR="00224CDD" w:rsidRPr="004A2EA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="00224CDD" w:rsidRPr="004A2EA7">
        <w:rPr>
          <w:rFonts w:asciiTheme="minorHAnsi" w:hAnsiTheme="minorHAnsi" w:cstheme="minorHAnsi"/>
        </w:rPr>
        <w:t xml:space="preserve"> The charge is pending in</w:t>
      </w:r>
      <w:r w:rsidR="00D63983" w:rsidRPr="004A2EA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Enter what court the charge is pending in"/>
          <w:id w:val="661899278"/>
          <w:placeholder>
            <w:docPart w:val="F8034F323658432FA66D390B86971DD8"/>
          </w:placeholder>
          <w:showingPlcHdr/>
        </w:sdtPr>
        <w:sdtEndPr/>
        <w:sdtContent>
          <w:r w:rsidR="00D63983" w:rsidRPr="004A2EA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</w:t>
          </w:r>
        </w:sdtContent>
      </w:sdt>
      <w:r w:rsidR="004A2EA7">
        <w:rPr>
          <w:rFonts w:asciiTheme="minorHAnsi" w:hAnsiTheme="minorHAnsi" w:cstheme="minorHAnsi"/>
        </w:rPr>
        <w:t xml:space="preserve"> </w:t>
      </w:r>
      <w:r w:rsidR="00224CDD" w:rsidRPr="004A2EA7">
        <w:rPr>
          <w:rFonts w:asciiTheme="minorHAnsi" w:hAnsiTheme="minorHAnsi" w:cstheme="minorHAnsi"/>
        </w:rPr>
        <w:t>court.</w:t>
      </w:r>
    </w:p>
    <w:p w:rsidR="00224CDD" w:rsidRPr="004A2EA7" w:rsidRDefault="00224CDD" w:rsidP="00483C65">
      <w:pPr>
        <w:rPr>
          <w:rFonts w:asciiTheme="minorHAnsi" w:hAnsiTheme="minorHAnsi" w:cstheme="minorHAnsi"/>
        </w:rPr>
      </w:pPr>
    </w:p>
    <w:p w:rsidR="00224CDD" w:rsidRPr="004A2EA7" w:rsidRDefault="00C049F1" w:rsidP="00483C6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what you are currently convicted of or pled guilty or no contest to"/>
          <w:id w:val="16784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DD" w:rsidRPr="004A2EA7">
            <w:rPr>
              <w:rFonts w:ascii="Segoe UI Symbol" w:eastAsia="MS Gothic" w:hAnsi="Segoe UI Symbol" w:cs="Segoe UI Symbol"/>
            </w:rPr>
            <w:t>☐</w:t>
          </w:r>
        </w:sdtContent>
      </w:sdt>
      <w:r w:rsidR="00224CDD" w:rsidRPr="004A2EA7">
        <w:rPr>
          <w:rFonts w:asciiTheme="minorHAnsi" w:hAnsiTheme="minorHAnsi" w:cstheme="minorHAnsi"/>
        </w:rPr>
        <w:t xml:space="preserve"> I have been convicted of, or pled guilty or no contest to, the following criminal offense(s): </w:t>
      </w:r>
      <w:sdt>
        <w:sdtPr>
          <w:rPr>
            <w:rFonts w:asciiTheme="minorHAnsi" w:hAnsiTheme="minorHAnsi" w:cstheme="minorHAnsi"/>
          </w:rPr>
          <w:tag w:val="Enter the following criminal offenses you have been convicted of or pled guilty or no contest to"/>
          <w:id w:val="401418641"/>
          <w:placeholder>
            <w:docPart w:val="4EF7DFEA87ED4919BC905E274B754CE5"/>
          </w:placeholder>
          <w:showingPlcHdr/>
        </w:sdtPr>
        <w:sdtEndPr/>
        <w:sdtContent>
          <w:r w:rsidR="00224CDD" w:rsidRPr="004A2EA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  <w:r w:rsidR="00224CDD" w:rsidRPr="004A2EA7">
        <w:rPr>
          <w:rFonts w:asciiTheme="minorHAnsi" w:hAnsiTheme="minorHAnsi" w:cstheme="minorHAnsi"/>
        </w:rPr>
        <w:t xml:space="preserve"> The charges were decided in </w:t>
      </w:r>
      <w:sdt>
        <w:sdtPr>
          <w:rPr>
            <w:rFonts w:asciiTheme="minorHAnsi" w:hAnsiTheme="minorHAnsi" w:cstheme="minorHAnsi"/>
          </w:rPr>
          <w:tag w:val="Enter the court in which charges were decided"/>
          <w:id w:val="1297490550"/>
          <w:placeholder>
            <w:docPart w:val="861399F8A46D4CE3A5AE905505B95A38"/>
          </w:placeholder>
          <w:showingPlcHdr/>
        </w:sdtPr>
        <w:sdtEndPr/>
        <w:sdtContent>
          <w:r w:rsidR="00224CDD" w:rsidRPr="004A2EA7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</w:t>
          </w:r>
        </w:sdtContent>
      </w:sdt>
      <w:r w:rsidR="004A2EA7">
        <w:rPr>
          <w:rFonts w:asciiTheme="minorHAnsi" w:hAnsiTheme="minorHAnsi" w:cstheme="minorHAnsi"/>
        </w:rPr>
        <w:t xml:space="preserve"> </w:t>
      </w:r>
      <w:r w:rsidR="00224CDD" w:rsidRPr="004A2EA7">
        <w:rPr>
          <w:rFonts w:asciiTheme="minorHAnsi" w:hAnsiTheme="minorHAnsi" w:cstheme="minorHAnsi"/>
        </w:rPr>
        <w:t>court.</w:t>
      </w:r>
    </w:p>
    <w:p w:rsidR="00224CDD" w:rsidRPr="004A2EA7" w:rsidRDefault="00224CDD" w:rsidP="00483C65">
      <w:pPr>
        <w:rPr>
          <w:rFonts w:asciiTheme="minorHAnsi" w:hAnsiTheme="minorHAnsi" w:cstheme="minorHAnsi"/>
        </w:rPr>
      </w:pPr>
    </w:p>
    <w:p w:rsidR="00670EBD" w:rsidRPr="004A2EA7" w:rsidRDefault="00224CDD" w:rsidP="00224CDD">
      <w:pPr>
        <w:spacing w:after="600"/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</w:rPr>
        <w:t>My electronic signature certifies that the above information is correct as of the date listed below.</w:t>
      </w:r>
    </w:p>
    <w:p w:rsidR="00670EBD" w:rsidRPr="004A2EA7" w:rsidRDefault="00670EBD" w:rsidP="00224CDD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</w:rPr>
      </w:pPr>
      <w:r w:rsidRPr="004A2EA7">
        <w:rPr>
          <w:rFonts w:asciiTheme="minorHAnsi" w:hAnsiTheme="minorHAnsi" w:cstheme="minorHAnsi"/>
          <w:b/>
        </w:rPr>
        <w:t xml:space="preserve">Signature: </w:t>
      </w:r>
      <w:r w:rsidRPr="004A2EA7">
        <w:rPr>
          <w:rFonts w:asciiTheme="minorHAnsi" w:hAnsiTheme="minorHAnsi" w:cstheme="minorHAnsi"/>
          <w:b/>
        </w:rPr>
        <w:tab/>
        <w:t xml:space="preserve">Date: </w:t>
      </w:r>
      <w:r w:rsidRPr="004A2EA7">
        <w:rPr>
          <w:rFonts w:asciiTheme="minorHAnsi" w:hAnsiTheme="minorHAnsi" w:cstheme="minorHAnsi"/>
          <w:b/>
        </w:rPr>
        <w:tab/>
      </w:r>
    </w:p>
    <w:sectPr w:rsidR="00670EBD" w:rsidRPr="004A2EA7" w:rsidSect="001C2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432" w:right="576" w:bottom="432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F1" w:rsidRDefault="00C049F1" w:rsidP="00F9771D">
      <w:r>
        <w:separator/>
      </w:r>
    </w:p>
  </w:endnote>
  <w:endnote w:type="continuationSeparator" w:id="0">
    <w:p w:rsidR="00C049F1" w:rsidRDefault="00C049F1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F1" w:rsidRDefault="00C049F1" w:rsidP="00F9771D">
      <w:r>
        <w:separator/>
      </w:r>
    </w:p>
  </w:footnote>
  <w:footnote w:type="continuationSeparator" w:id="0">
    <w:p w:rsidR="00C049F1" w:rsidRDefault="00C049F1" w:rsidP="00F9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Default="00F97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EF2893"/>
    <w:multiLevelType w:val="hybridMultilevel"/>
    <w:tmpl w:val="99606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50A7A"/>
    <w:rsid w:val="000731A3"/>
    <w:rsid w:val="000E7AF8"/>
    <w:rsid w:val="000F0F37"/>
    <w:rsid w:val="0013269C"/>
    <w:rsid w:val="001814ED"/>
    <w:rsid w:val="0019322C"/>
    <w:rsid w:val="001B76C9"/>
    <w:rsid w:val="001C22DE"/>
    <w:rsid w:val="001E0E41"/>
    <w:rsid w:val="001F288F"/>
    <w:rsid w:val="001F3DFD"/>
    <w:rsid w:val="00224CDD"/>
    <w:rsid w:val="0024063C"/>
    <w:rsid w:val="0025555D"/>
    <w:rsid w:val="00282599"/>
    <w:rsid w:val="002954B2"/>
    <w:rsid w:val="002B7DEA"/>
    <w:rsid w:val="002C1D89"/>
    <w:rsid w:val="002D4AC4"/>
    <w:rsid w:val="002E0F80"/>
    <w:rsid w:val="002E32E0"/>
    <w:rsid w:val="00321A28"/>
    <w:rsid w:val="00322CD9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A2EA7"/>
    <w:rsid w:val="004D5C51"/>
    <w:rsid w:val="004D6C18"/>
    <w:rsid w:val="005235E2"/>
    <w:rsid w:val="005267CF"/>
    <w:rsid w:val="00530476"/>
    <w:rsid w:val="00546132"/>
    <w:rsid w:val="00547E12"/>
    <w:rsid w:val="005D2FC1"/>
    <w:rsid w:val="005E5EE4"/>
    <w:rsid w:val="006116F5"/>
    <w:rsid w:val="00627623"/>
    <w:rsid w:val="0064409A"/>
    <w:rsid w:val="00667463"/>
    <w:rsid w:val="00670EBD"/>
    <w:rsid w:val="0069092C"/>
    <w:rsid w:val="00691F4F"/>
    <w:rsid w:val="006A621E"/>
    <w:rsid w:val="006D258B"/>
    <w:rsid w:val="006D3458"/>
    <w:rsid w:val="007030CA"/>
    <w:rsid w:val="00715AD5"/>
    <w:rsid w:val="007521E4"/>
    <w:rsid w:val="007679C6"/>
    <w:rsid w:val="00785F0F"/>
    <w:rsid w:val="007A63CF"/>
    <w:rsid w:val="007A702D"/>
    <w:rsid w:val="007D3D21"/>
    <w:rsid w:val="007E6EFB"/>
    <w:rsid w:val="0080468C"/>
    <w:rsid w:val="00865304"/>
    <w:rsid w:val="00871619"/>
    <w:rsid w:val="00875173"/>
    <w:rsid w:val="008868BA"/>
    <w:rsid w:val="008A2641"/>
    <w:rsid w:val="008B6345"/>
    <w:rsid w:val="009017D0"/>
    <w:rsid w:val="00924129"/>
    <w:rsid w:val="009311FF"/>
    <w:rsid w:val="00935687"/>
    <w:rsid w:val="009912BF"/>
    <w:rsid w:val="009E631A"/>
    <w:rsid w:val="00A25A73"/>
    <w:rsid w:val="00A274AA"/>
    <w:rsid w:val="00A37288"/>
    <w:rsid w:val="00A561D0"/>
    <w:rsid w:val="00A60227"/>
    <w:rsid w:val="00A751BA"/>
    <w:rsid w:val="00A810B4"/>
    <w:rsid w:val="00A91632"/>
    <w:rsid w:val="00AA31B4"/>
    <w:rsid w:val="00AB2419"/>
    <w:rsid w:val="00AD539B"/>
    <w:rsid w:val="00BB254D"/>
    <w:rsid w:val="00BD252B"/>
    <w:rsid w:val="00BF17B1"/>
    <w:rsid w:val="00BF360B"/>
    <w:rsid w:val="00BF45E9"/>
    <w:rsid w:val="00BF6970"/>
    <w:rsid w:val="00C0396C"/>
    <w:rsid w:val="00C049F1"/>
    <w:rsid w:val="00C12B1A"/>
    <w:rsid w:val="00C359D5"/>
    <w:rsid w:val="00C64E6F"/>
    <w:rsid w:val="00C700D6"/>
    <w:rsid w:val="00C7205C"/>
    <w:rsid w:val="00C84CCD"/>
    <w:rsid w:val="00CD0B8B"/>
    <w:rsid w:val="00CD0EC7"/>
    <w:rsid w:val="00CD53D1"/>
    <w:rsid w:val="00CE4F1D"/>
    <w:rsid w:val="00D12004"/>
    <w:rsid w:val="00D41A4C"/>
    <w:rsid w:val="00D52B5A"/>
    <w:rsid w:val="00D63329"/>
    <w:rsid w:val="00D63983"/>
    <w:rsid w:val="00D66A6D"/>
    <w:rsid w:val="00D81EA2"/>
    <w:rsid w:val="00D93993"/>
    <w:rsid w:val="00DB181B"/>
    <w:rsid w:val="00DC178B"/>
    <w:rsid w:val="00DD00B0"/>
    <w:rsid w:val="00DD5808"/>
    <w:rsid w:val="00DF08BC"/>
    <w:rsid w:val="00E20156"/>
    <w:rsid w:val="00E21812"/>
    <w:rsid w:val="00E36E6A"/>
    <w:rsid w:val="00E60372"/>
    <w:rsid w:val="00EA56D2"/>
    <w:rsid w:val="00EC412C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9771D"/>
    <w:rsid w:val="00FB6D37"/>
    <w:rsid w:val="00FC4495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  <w:style w:type="paragraph" w:styleId="ListParagraph">
    <w:name w:val="List Paragraph"/>
    <w:basedOn w:val="Normal"/>
    <w:uiPriority w:val="34"/>
    <w:qFormat/>
    <w:rsid w:val="0087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lcc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876F437844F4D88C0ABBD1D1A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D7E4-2CEC-4BFD-966B-6F948BCB2B9F}"/>
      </w:docPartPr>
      <w:docPartBody>
        <w:p w:rsidR="009D47A9" w:rsidRDefault="008D1E07" w:rsidP="008D1E07">
          <w:pPr>
            <w:pStyle w:val="38E876F437844F4D88C0ABBD1D1A97A88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A7D4225DDE043F8BE0048036E68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0B03A-3733-4323-B09B-F6F8B27CE268}"/>
      </w:docPartPr>
      <w:docPartBody>
        <w:p w:rsidR="009D47A9" w:rsidRDefault="008D1E07" w:rsidP="008D1E07">
          <w:pPr>
            <w:pStyle w:val="DA7D4225DDE043F8BE0048036E6887768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794D3CC58D14B4BBA604BA0511C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AEDC-C881-44A2-9BA9-0CEB9B3EE9B8}"/>
      </w:docPartPr>
      <w:docPartBody>
        <w:p w:rsidR="00CE7FB7" w:rsidRDefault="008D1E07" w:rsidP="008D1E07">
          <w:pPr>
            <w:pStyle w:val="1794D3CC58D14B4BBA604BA0511C47246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8034F323658432FA66D390B8697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D6BD-C3ED-4038-A01D-8F1AEA1B320A}"/>
      </w:docPartPr>
      <w:docPartBody>
        <w:p w:rsidR="00CE7FB7" w:rsidRDefault="008D1E07" w:rsidP="008D1E07">
          <w:pPr>
            <w:pStyle w:val="F8034F323658432FA66D390B86971DD84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  <w:docPart>
      <w:docPartPr>
        <w:name w:val="CE0D97FB3B254B55AD5903D3AD74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8F47-4F96-48C3-A15D-3866BBB46C15}"/>
      </w:docPartPr>
      <w:docPartBody>
        <w:p w:rsidR="002F6132" w:rsidRDefault="008D1E07" w:rsidP="008D1E07">
          <w:pPr>
            <w:pStyle w:val="CE0D97FB3B254B55AD5903D3AD747B023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80222B45A9B41119E39EEECBFE49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35E55-2FC2-4E59-9A00-1B0471B4B91C}"/>
      </w:docPartPr>
      <w:docPartBody>
        <w:p w:rsidR="002F6132" w:rsidRDefault="008D1E07" w:rsidP="008D1E07">
          <w:pPr>
            <w:pStyle w:val="980222B45A9B41119E39EEECBFE49AE83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EF7DFEA87ED4919BC905E274B75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FF17-817B-4B22-9C1F-370D3D46C443}"/>
      </w:docPartPr>
      <w:docPartBody>
        <w:p w:rsidR="002F6132" w:rsidRDefault="008D1E07" w:rsidP="008D1E07">
          <w:pPr>
            <w:pStyle w:val="4EF7DFEA87ED4919BC905E274B754CE53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61399F8A46D4CE3A5AE905505B95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1607-DC94-49B6-A69A-85E17A4AE996}"/>
      </w:docPartPr>
      <w:docPartBody>
        <w:p w:rsidR="002F6132" w:rsidRDefault="008D1E07" w:rsidP="008D1E07">
          <w:pPr>
            <w:pStyle w:val="861399F8A46D4CE3A5AE905505B95A383"/>
          </w:pPr>
          <w:r w:rsidRPr="004A2EA7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B"/>
    <w:rsid w:val="000774D6"/>
    <w:rsid w:val="0028421B"/>
    <w:rsid w:val="002F6132"/>
    <w:rsid w:val="007D192B"/>
    <w:rsid w:val="008D1E07"/>
    <w:rsid w:val="009D47A9"/>
    <w:rsid w:val="00B71836"/>
    <w:rsid w:val="00C04182"/>
    <w:rsid w:val="00C828C7"/>
    <w:rsid w:val="00C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07"/>
    <w:rPr>
      <w:color w:val="808080"/>
    </w:rPr>
  </w:style>
  <w:style w:type="paragraph" w:customStyle="1" w:styleId="38E876F437844F4D88C0ABBD1D1A97A8">
    <w:name w:val="38E876F437844F4D88C0ABBD1D1A97A8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">
    <w:name w:val="DA7D4225DDE043F8BE0048036E688776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">
    <w:name w:val="0ADF6FF6806948E7821AAE65E3ACCA6E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">
    <w:name w:val="38E876F437844F4D88C0ABBD1D1A97A8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1">
    <w:name w:val="DA7D4225DDE043F8BE0048036E688776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1">
    <w:name w:val="0ADF6FF6806948E7821AAE65E3ACCA6E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">
    <w:name w:val="90AFBC4AFD9B4237B37AC8A201ADDB4D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2">
    <w:name w:val="38E876F437844F4D88C0ABBD1D1A97A8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2">
    <w:name w:val="DA7D4225DDE043F8BE0048036E688776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2">
    <w:name w:val="0ADF6FF6806948E7821AAE65E3ACCA6E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1">
    <w:name w:val="90AFBC4AFD9B4237B37AC8A201ADDB4D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">
    <w:name w:val="1794D3CC58D14B4BBA604BA0511C4724"/>
    <w:rsid w:val="007D192B"/>
  </w:style>
  <w:style w:type="paragraph" w:customStyle="1" w:styleId="38E876F437844F4D88C0ABBD1D1A97A83">
    <w:name w:val="38E876F437844F4D88C0ABBD1D1A97A8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3">
    <w:name w:val="DA7D4225DDE043F8BE0048036E688776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3">
    <w:name w:val="0ADF6FF6806948E7821AAE65E3ACCA6E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1">
    <w:name w:val="1794D3CC58D14B4BBA604BA0511C4724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2">
    <w:name w:val="90AFBC4AFD9B4237B37AC8A201ADDB4D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4">
    <w:name w:val="38E876F437844F4D88C0ABBD1D1A97A8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4">
    <w:name w:val="DA7D4225DDE043F8BE0048036E688776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4">
    <w:name w:val="0ADF6FF6806948E7821AAE65E3ACCA6E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2">
    <w:name w:val="1794D3CC58D14B4BBA604BA0511C4724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3">
    <w:name w:val="90AFBC4AFD9B4237B37AC8A201ADDB4D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">
    <w:name w:val="08F435CC87294FC992730B8E3B530F98"/>
    <w:rsid w:val="007D192B"/>
  </w:style>
  <w:style w:type="paragraph" w:customStyle="1" w:styleId="F8034F323658432FA66D390B86971DD8">
    <w:name w:val="F8034F323658432FA66D390B86971DD8"/>
    <w:rsid w:val="007D192B"/>
  </w:style>
  <w:style w:type="paragraph" w:customStyle="1" w:styleId="38E876F437844F4D88C0ABBD1D1A97A85">
    <w:name w:val="38E876F437844F4D88C0ABBD1D1A97A8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5">
    <w:name w:val="DA7D4225DDE043F8BE0048036E688776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5">
    <w:name w:val="0ADF6FF6806948E7821AAE65E3ACCA6E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3">
    <w:name w:val="1794D3CC58D14B4BBA604BA0511C4724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1">
    <w:name w:val="F8034F323658432FA66D390B86971DD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8F435CC87294FC992730B8E3B530F981">
    <w:name w:val="08F435CC87294FC992730B8E3B530F9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0AFBC4AFD9B4237B37AC8A201ADDB4D4">
    <w:name w:val="90AFBC4AFD9B4237B37AC8A201ADDB4D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D97FB3B254B55AD5903D3AD747B02">
    <w:name w:val="CE0D97FB3B254B55AD5903D3AD747B02"/>
    <w:rsid w:val="00C04182"/>
  </w:style>
  <w:style w:type="paragraph" w:customStyle="1" w:styleId="980222B45A9B41119E39EEECBFE49AE8">
    <w:name w:val="980222B45A9B41119E39EEECBFE49AE8"/>
    <w:rsid w:val="00C04182"/>
  </w:style>
  <w:style w:type="paragraph" w:customStyle="1" w:styleId="4EF7DFEA87ED4919BC905E274B754CE5">
    <w:name w:val="4EF7DFEA87ED4919BC905E274B754CE5"/>
    <w:rsid w:val="00C04182"/>
  </w:style>
  <w:style w:type="paragraph" w:customStyle="1" w:styleId="861399F8A46D4CE3A5AE905505B95A38">
    <w:name w:val="861399F8A46D4CE3A5AE905505B95A38"/>
    <w:rsid w:val="00C04182"/>
  </w:style>
  <w:style w:type="paragraph" w:customStyle="1" w:styleId="38E876F437844F4D88C0ABBD1D1A97A86">
    <w:name w:val="38E876F437844F4D88C0ABBD1D1A97A86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6">
    <w:name w:val="DA7D4225DDE043F8BE0048036E6887766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4">
    <w:name w:val="1794D3CC58D14B4BBA604BA0511C47244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D97FB3B254B55AD5903D3AD747B021">
    <w:name w:val="CE0D97FB3B254B55AD5903D3AD747B021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222B45A9B41119E39EEECBFE49AE81">
    <w:name w:val="980222B45A9B41119E39EEECBFE49AE81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2">
    <w:name w:val="F8034F323658432FA66D390B86971DD82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7DFEA87ED4919BC905E274B754CE51">
    <w:name w:val="4EF7DFEA87ED4919BC905E274B754CE51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399F8A46D4CE3A5AE905505B95A381">
    <w:name w:val="861399F8A46D4CE3A5AE905505B95A381"/>
    <w:rsid w:val="002F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7">
    <w:name w:val="38E876F437844F4D88C0ABBD1D1A97A87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7">
    <w:name w:val="DA7D4225DDE043F8BE0048036E6887767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5">
    <w:name w:val="1794D3CC58D14B4BBA604BA0511C47245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D97FB3B254B55AD5903D3AD747B022">
    <w:name w:val="CE0D97FB3B254B55AD5903D3AD747B022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222B45A9B41119E39EEECBFE49AE82">
    <w:name w:val="980222B45A9B41119E39EEECBFE49AE82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3">
    <w:name w:val="F8034F323658432FA66D390B86971DD83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7DFEA87ED4919BC905E274B754CE52">
    <w:name w:val="4EF7DFEA87ED4919BC905E274B754CE52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399F8A46D4CE3A5AE905505B95A382">
    <w:name w:val="861399F8A46D4CE3A5AE905505B95A382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8">
    <w:name w:val="38E876F437844F4D88C0ABBD1D1A97A88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8">
    <w:name w:val="DA7D4225DDE043F8BE0048036E6887768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6">
    <w:name w:val="1794D3CC58D14B4BBA604BA0511C47246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D97FB3B254B55AD5903D3AD747B023">
    <w:name w:val="CE0D97FB3B254B55AD5903D3AD747B023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222B45A9B41119E39EEECBFE49AE83">
    <w:name w:val="980222B45A9B41119E39EEECBFE49AE83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4">
    <w:name w:val="F8034F323658432FA66D390B86971DD84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7DFEA87ED4919BC905E274B754CE53">
    <w:name w:val="4EF7DFEA87ED4919BC905E274B754CE53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399F8A46D4CE3A5AE905505B95A383">
    <w:name w:val="861399F8A46D4CE3A5AE905505B95A383"/>
    <w:rsid w:val="008D1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5CB5-10A9-4FE4-B695-98DDC6FD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1254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3</cp:revision>
  <cp:lastPrinted>2008-05-01T14:36:00Z</cp:lastPrinted>
  <dcterms:created xsi:type="dcterms:W3CDTF">2019-08-19T18:26:00Z</dcterms:created>
  <dcterms:modified xsi:type="dcterms:W3CDTF">2019-08-19T18:33:00Z</dcterms:modified>
</cp:coreProperties>
</file>